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</w:tblGrid>
      <w:tr w:rsidR="00406D99">
        <w:tc>
          <w:tcPr>
            <w:tcW w:w="2308" w:type="dxa"/>
          </w:tcPr>
          <w:p w:rsidR="00406D99" w:rsidRDefault="00406D99"/>
          <w:p w:rsidR="00406D99" w:rsidRDefault="00406D99"/>
          <w:p w:rsidR="00406D99" w:rsidRDefault="00FF6A9D">
            <w:r>
              <w:rPr>
                <w:noProof/>
              </w:rPr>
              <w:drawing>
                <wp:inline distT="0" distB="0" distL="0" distR="0">
                  <wp:extent cx="1376680" cy="221615"/>
                  <wp:effectExtent l="0" t="0" r="0" b="6985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lo Havn_mørk blå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8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6D99" w:rsidRDefault="00406D99"/>
          <w:p w:rsidR="00406D99" w:rsidRDefault="00406D99"/>
        </w:tc>
      </w:tr>
    </w:tbl>
    <w:p w:rsidR="009408E3" w:rsidRPr="00FF6A9D" w:rsidRDefault="00DA0EC0" w:rsidP="009408E3">
      <w:pPr>
        <w:pStyle w:val="Overskrift1"/>
        <w:rPr>
          <w:rFonts w:ascii="Oslo Sans Office" w:hAnsi="Oslo Sans Office"/>
          <w:sz w:val="22"/>
          <w:szCs w:val="22"/>
        </w:rPr>
      </w:pPr>
      <w:r w:rsidRPr="00FF6A9D">
        <w:rPr>
          <w:rFonts w:ascii="Oslo Sans Office" w:hAnsi="Oslo Sans Office"/>
          <w:sz w:val="22"/>
          <w:szCs w:val="22"/>
        </w:rPr>
        <w:t>SØKNAD OM ADGANGSKORT</w:t>
      </w:r>
    </w:p>
    <w:p w:rsidR="009408E3" w:rsidRPr="00FF6A9D" w:rsidRDefault="009408E3" w:rsidP="009408E3">
      <w:pPr>
        <w:rPr>
          <w:rFonts w:ascii="Oslo Sans Office" w:hAnsi="Oslo Sans Office"/>
          <w:sz w:val="22"/>
          <w:szCs w:val="22"/>
        </w:rPr>
      </w:pPr>
    </w:p>
    <w:p w:rsidR="009408E3" w:rsidRPr="00FF6A9D" w:rsidRDefault="009408E3" w:rsidP="009408E3">
      <w:pPr>
        <w:rPr>
          <w:rFonts w:ascii="Oslo Sans Office" w:hAnsi="Oslo Sans Office"/>
          <w:sz w:val="22"/>
          <w:szCs w:val="22"/>
        </w:rPr>
      </w:pPr>
      <w:r w:rsidRPr="00FF6A9D">
        <w:rPr>
          <w:rFonts w:ascii="Oslo Sans Office" w:hAnsi="Oslo Sans Office"/>
          <w:sz w:val="22"/>
          <w:szCs w:val="22"/>
        </w:rPr>
        <w:t>Søknadsskjema gjelder for personell hos virksomheter som skal ha adgan</w:t>
      </w:r>
      <w:r w:rsidR="009F5E83" w:rsidRPr="00FF6A9D">
        <w:rPr>
          <w:rFonts w:ascii="Oslo Sans Office" w:hAnsi="Oslo Sans Office"/>
          <w:sz w:val="22"/>
          <w:szCs w:val="22"/>
        </w:rPr>
        <w:t>g til ISPS-områder i Oslo Havn</w:t>
      </w:r>
      <w:r w:rsidR="003B4C6C" w:rsidRPr="00FF6A9D">
        <w:rPr>
          <w:rFonts w:ascii="Oslo Sans Office" w:hAnsi="Oslo Sans Office"/>
          <w:sz w:val="22"/>
          <w:szCs w:val="22"/>
        </w:rPr>
        <w:t xml:space="preserve">, </w:t>
      </w:r>
      <w:r w:rsidR="00E54374" w:rsidRPr="00FF6A9D">
        <w:rPr>
          <w:rFonts w:ascii="Oslo Sans Office" w:hAnsi="Oslo Sans Office"/>
          <w:sz w:val="22"/>
          <w:szCs w:val="22"/>
        </w:rPr>
        <w:t>Sjursøya nord</w:t>
      </w:r>
      <w:r w:rsidR="00FC77AE" w:rsidRPr="00FF6A9D">
        <w:rPr>
          <w:rFonts w:ascii="Oslo Sans Office" w:hAnsi="Oslo Sans Office"/>
          <w:sz w:val="22"/>
          <w:szCs w:val="22"/>
        </w:rPr>
        <w:t xml:space="preserve"> eller bommen ved skur 90</w:t>
      </w:r>
      <w:r w:rsidR="001E04B6" w:rsidRPr="00FF6A9D">
        <w:rPr>
          <w:rFonts w:ascii="Oslo Sans Office" w:hAnsi="Oslo Sans Office"/>
          <w:sz w:val="22"/>
          <w:szCs w:val="22"/>
        </w:rPr>
        <w:t xml:space="preserve">. Det </w:t>
      </w:r>
      <w:r w:rsidR="00FC77AE" w:rsidRPr="00FF6A9D">
        <w:rPr>
          <w:rFonts w:ascii="Oslo Sans Office" w:hAnsi="Oslo Sans Office"/>
          <w:sz w:val="22"/>
          <w:szCs w:val="22"/>
        </w:rPr>
        <w:t>koster 38</w:t>
      </w:r>
      <w:r w:rsidR="001E04B6" w:rsidRPr="00FF6A9D">
        <w:rPr>
          <w:rFonts w:ascii="Oslo Sans Office" w:hAnsi="Oslo Sans Office"/>
          <w:sz w:val="22"/>
          <w:szCs w:val="22"/>
        </w:rPr>
        <w:t>0</w:t>
      </w:r>
      <w:r w:rsidR="009F5E83" w:rsidRPr="00FF6A9D">
        <w:rPr>
          <w:rFonts w:ascii="Oslo Sans Office" w:hAnsi="Oslo Sans Office"/>
          <w:sz w:val="22"/>
          <w:szCs w:val="22"/>
        </w:rPr>
        <w:t>,-</w:t>
      </w:r>
      <w:r w:rsidR="001E04B6" w:rsidRPr="00FF6A9D">
        <w:rPr>
          <w:rFonts w:ascii="Oslo Sans Office" w:hAnsi="Oslo Sans Office"/>
          <w:sz w:val="22"/>
          <w:szCs w:val="22"/>
        </w:rPr>
        <w:t xml:space="preserve"> eks. mva.</w:t>
      </w:r>
      <w:r w:rsidR="009F5E83" w:rsidRPr="00FF6A9D">
        <w:rPr>
          <w:rFonts w:ascii="Oslo Sans Office" w:hAnsi="Oslo Sans Office"/>
          <w:sz w:val="22"/>
          <w:szCs w:val="22"/>
        </w:rPr>
        <w:t xml:space="preserve"> å få utstedt et adgangs</w:t>
      </w:r>
      <w:r w:rsidR="00FC77AE" w:rsidRPr="00FF6A9D">
        <w:rPr>
          <w:rFonts w:ascii="Oslo Sans Office" w:hAnsi="Oslo Sans Office"/>
          <w:sz w:val="22"/>
          <w:szCs w:val="22"/>
        </w:rPr>
        <w:t>kort. Faktura sendes til vår leietaker som evt. viderefakturerer sine</w:t>
      </w:r>
      <w:r w:rsidR="00E54374" w:rsidRPr="00FF6A9D">
        <w:rPr>
          <w:rFonts w:ascii="Oslo Sans Office" w:hAnsi="Oslo Sans Office"/>
          <w:sz w:val="22"/>
          <w:szCs w:val="22"/>
        </w:rPr>
        <w:t xml:space="preserve"> underleverandører og transportø</w:t>
      </w:r>
      <w:r w:rsidR="00FC77AE" w:rsidRPr="00FF6A9D">
        <w:rPr>
          <w:rFonts w:ascii="Oslo Sans Office" w:hAnsi="Oslo Sans Office"/>
          <w:sz w:val="22"/>
          <w:szCs w:val="22"/>
        </w:rPr>
        <w:t>rer</w:t>
      </w:r>
      <w:r w:rsidR="009F5E83" w:rsidRPr="00FF6A9D">
        <w:rPr>
          <w:rFonts w:ascii="Oslo Sans Office" w:hAnsi="Oslo Sans Office"/>
          <w:sz w:val="22"/>
          <w:szCs w:val="22"/>
        </w:rPr>
        <w:t>.</w:t>
      </w:r>
    </w:p>
    <w:p w:rsidR="00FC77AE" w:rsidRPr="00FF6A9D" w:rsidRDefault="00FC77AE" w:rsidP="009408E3">
      <w:pPr>
        <w:rPr>
          <w:rFonts w:ascii="Oslo Sans Office" w:hAnsi="Oslo Sans Office"/>
          <w:sz w:val="22"/>
          <w:szCs w:val="22"/>
        </w:rPr>
      </w:pPr>
    </w:p>
    <w:p w:rsidR="00FC77AE" w:rsidRPr="00FF6A9D" w:rsidRDefault="00FC77AE" w:rsidP="009408E3">
      <w:pPr>
        <w:rPr>
          <w:rFonts w:ascii="Oslo Sans Office" w:hAnsi="Oslo Sans Office"/>
          <w:sz w:val="22"/>
          <w:szCs w:val="22"/>
        </w:rPr>
      </w:pPr>
      <w:r w:rsidRPr="00FF6A9D">
        <w:rPr>
          <w:rFonts w:ascii="Oslo Sans Office" w:hAnsi="Oslo Sans Office"/>
          <w:sz w:val="22"/>
          <w:szCs w:val="22"/>
        </w:rPr>
        <w:t xml:space="preserve">Dersom du har behov for kort til ISPS-område Sjursøya nord, sendes søknaden sammen med bilde til </w:t>
      </w:r>
      <w:hyperlink r:id="rId10" w:history="1">
        <w:r w:rsidR="000E5984">
          <w:rPr>
            <w:rStyle w:val="Hyperkobling"/>
            <w:rFonts w:ascii="Oslo Sans Office" w:hAnsi="Oslo Sans Office"/>
            <w:sz w:val="22"/>
            <w:szCs w:val="22"/>
          </w:rPr>
          <w:t>Isps.v</w:t>
        </w:r>
        <w:bookmarkStart w:id="0" w:name="_GoBack"/>
        <w:bookmarkEnd w:id="0"/>
        <w:r w:rsidRPr="00FF6A9D">
          <w:rPr>
            <w:rStyle w:val="Hyperkobling"/>
            <w:rFonts w:ascii="Oslo Sans Office" w:hAnsi="Oslo Sans Office"/>
            <w:sz w:val="22"/>
            <w:szCs w:val="22"/>
          </w:rPr>
          <w:t>akt@nokas.com</w:t>
        </w:r>
      </w:hyperlink>
      <w:r w:rsidRPr="00FF6A9D">
        <w:rPr>
          <w:rFonts w:ascii="Oslo Sans Office" w:hAnsi="Oslo Sans Office"/>
          <w:sz w:val="22"/>
          <w:szCs w:val="22"/>
        </w:rPr>
        <w:t xml:space="preserve">. For å få utstedt adgangskort må ISPS-kurs være gjennomført. Kortet kan hentes hos vakten mandag til fredag mellom 07-16. </w:t>
      </w:r>
      <w:r w:rsidR="00E54374" w:rsidRPr="00FF6A9D">
        <w:rPr>
          <w:rFonts w:ascii="Oslo Sans Office" w:hAnsi="Oslo Sans Office"/>
          <w:sz w:val="22"/>
          <w:szCs w:val="22"/>
        </w:rPr>
        <w:t>Alternativ kan skjema medbringes direkte til vakten.</w:t>
      </w:r>
    </w:p>
    <w:p w:rsidR="00FC77AE" w:rsidRPr="00FF6A9D" w:rsidRDefault="00FC77AE" w:rsidP="009408E3">
      <w:pPr>
        <w:rPr>
          <w:rFonts w:ascii="Oslo Sans Office" w:hAnsi="Oslo Sans Office"/>
          <w:sz w:val="22"/>
          <w:szCs w:val="22"/>
        </w:rPr>
      </w:pPr>
    </w:p>
    <w:p w:rsidR="00E54374" w:rsidRPr="00FF6A9D" w:rsidRDefault="00FC77AE" w:rsidP="009408E3">
      <w:pPr>
        <w:rPr>
          <w:rFonts w:ascii="Oslo Sans Office" w:hAnsi="Oslo Sans Office"/>
          <w:sz w:val="22"/>
          <w:szCs w:val="22"/>
        </w:rPr>
      </w:pPr>
      <w:r w:rsidRPr="00FF6A9D">
        <w:rPr>
          <w:rFonts w:ascii="Oslo Sans Office" w:hAnsi="Oslo Sans Office"/>
          <w:sz w:val="22"/>
          <w:szCs w:val="22"/>
        </w:rPr>
        <w:t xml:space="preserve">Ved behov for kort til bommen ved skur 90, sendes dette </w:t>
      </w:r>
      <w:r w:rsidR="00E54374" w:rsidRPr="00FF6A9D">
        <w:rPr>
          <w:rFonts w:ascii="Oslo Sans Office" w:hAnsi="Oslo Sans Office"/>
          <w:sz w:val="22"/>
          <w:szCs w:val="22"/>
        </w:rPr>
        <w:t xml:space="preserve">skjema </w:t>
      </w:r>
      <w:r w:rsidRPr="00FF6A9D">
        <w:rPr>
          <w:rFonts w:ascii="Oslo Sans Office" w:hAnsi="Oslo Sans Office"/>
          <w:sz w:val="22"/>
          <w:szCs w:val="22"/>
        </w:rPr>
        <w:t xml:space="preserve">på e-post til </w:t>
      </w:r>
      <w:hyperlink r:id="rId11" w:history="1">
        <w:r w:rsidRPr="00FF6A9D">
          <w:rPr>
            <w:rStyle w:val="Hyperkobling"/>
            <w:rFonts w:ascii="Oslo Sans Office" w:hAnsi="Oslo Sans Office"/>
            <w:sz w:val="22"/>
            <w:szCs w:val="22"/>
          </w:rPr>
          <w:t>havnevakt@oslohavn.no</w:t>
        </w:r>
      </w:hyperlink>
      <w:r w:rsidRPr="00FF6A9D">
        <w:rPr>
          <w:rFonts w:ascii="Oslo Sans Office" w:hAnsi="Oslo Sans Office"/>
          <w:sz w:val="22"/>
          <w:szCs w:val="22"/>
        </w:rPr>
        <w:t xml:space="preserve"> </w:t>
      </w:r>
      <w:r w:rsidR="00FF6A9D">
        <w:rPr>
          <w:rFonts w:ascii="Oslo Sans Office" w:hAnsi="Oslo Sans Office"/>
          <w:sz w:val="22"/>
          <w:szCs w:val="22"/>
        </w:rPr>
        <w:t xml:space="preserve"> </w:t>
      </w:r>
      <w:r w:rsidR="00E54374" w:rsidRPr="00FF6A9D">
        <w:rPr>
          <w:rFonts w:ascii="Oslo Sans Office" w:hAnsi="Oslo Sans Office"/>
          <w:sz w:val="22"/>
          <w:szCs w:val="22"/>
        </w:rPr>
        <w:t>Det er da ikke behov for bilde eller gjennomført ISPS-kurs.</w:t>
      </w:r>
    </w:p>
    <w:p w:rsidR="00E54374" w:rsidRPr="00FF6A9D" w:rsidRDefault="00E54374" w:rsidP="009408E3">
      <w:pPr>
        <w:rPr>
          <w:rFonts w:ascii="Oslo Sans Office" w:hAnsi="Oslo Sans Office"/>
          <w:sz w:val="22"/>
          <w:szCs w:val="22"/>
        </w:rPr>
      </w:pPr>
    </w:p>
    <w:p w:rsidR="009408E3" w:rsidRPr="00FF6A9D" w:rsidRDefault="009408E3" w:rsidP="009408E3">
      <w:pPr>
        <w:rPr>
          <w:rFonts w:ascii="Oslo Sans Office" w:hAnsi="Oslo Sans Office"/>
          <w:sz w:val="22"/>
          <w:szCs w:val="22"/>
        </w:rPr>
      </w:pPr>
    </w:p>
    <w:p w:rsidR="002C6A19" w:rsidRPr="00FF6A9D" w:rsidRDefault="009408E3">
      <w:pPr>
        <w:tabs>
          <w:tab w:val="left" w:pos="7655"/>
        </w:tabs>
        <w:rPr>
          <w:rFonts w:ascii="Oslo Sans Office" w:hAnsi="Oslo Sans Office"/>
          <w:b/>
          <w:sz w:val="22"/>
          <w:szCs w:val="22"/>
        </w:rPr>
      </w:pPr>
      <w:bookmarkStart w:id="1" w:name="hit"/>
      <w:bookmarkEnd w:id="1"/>
      <w:r w:rsidRPr="00FF6A9D">
        <w:rPr>
          <w:rFonts w:ascii="Oslo Sans Office" w:hAnsi="Oslo Sans Office"/>
          <w:b/>
          <w:sz w:val="22"/>
          <w:szCs w:val="22"/>
        </w:rPr>
        <w:t>BEDRIFTSOPPLYSNINGER</w:t>
      </w:r>
      <w:r w:rsidR="005F61AE" w:rsidRPr="00FF6A9D">
        <w:rPr>
          <w:rFonts w:ascii="Oslo Sans Office" w:hAnsi="Oslo Sans Office"/>
          <w:b/>
          <w:sz w:val="22"/>
          <w:szCs w:val="22"/>
        </w:rPr>
        <w:t xml:space="preserve"> TIL LEIETAKER OSLO HAVN KF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58"/>
        <w:gridCol w:w="2790"/>
        <w:gridCol w:w="1879"/>
        <w:gridCol w:w="3727"/>
      </w:tblGrid>
      <w:tr w:rsidR="009408E3" w:rsidRPr="00FF6A9D" w:rsidTr="009F5E83">
        <w:tc>
          <w:tcPr>
            <w:tcW w:w="1668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 xml:space="preserve">Org.nr. </w:t>
            </w:r>
          </w:p>
        </w:tc>
        <w:tc>
          <w:tcPr>
            <w:tcW w:w="2835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1701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Kontaktperson</w:t>
            </w:r>
          </w:p>
        </w:tc>
        <w:tc>
          <w:tcPr>
            <w:tcW w:w="3789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  <w:p w:rsidR="005F61AE" w:rsidRPr="00FF6A9D" w:rsidRDefault="005F61AE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</w:tr>
      <w:tr w:rsidR="009408E3" w:rsidRPr="00FF6A9D" w:rsidTr="009F5E83">
        <w:tc>
          <w:tcPr>
            <w:tcW w:w="1668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Navn</w:t>
            </w:r>
            <w:r w:rsidR="00FA0915" w:rsidRPr="00FF6A9D">
              <w:rPr>
                <w:rFonts w:ascii="Oslo Sans Office" w:hAnsi="Oslo Sans Office"/>
                <w:sz w:val="20"/>
              </w:rPr>
              <w:t xml:space="preserve"> på leietaker Oslo Havn KF</w:t>
            </w:r>
          </w:p>
        </w:tc>
        <w:tc>
          <w:tcPr>
            <w:tcW w:w="2835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1701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E-post kontaktperson</w:t>
            </w:r>
          </w:p>
        </w:tc>
        <w:tc>
          <w:tcPr>
            <w:tcW w:w="3789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  <w:p w:rsidR="005F61AE" w:rsidRPr="00FF6A9D" w:rsidRDefault="005F61AE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  <w:p w:rsidR="005F61AE" w:rsidRPr="00FF6A9D" w:rsidRDefault="005F61AE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</w:tr>
      <w:tr w:rsidR="009F5E83" w:rsidRPr="00FF6A9D" w:rsidTr="009F5E83">
        <w:tc>
          <w:tcPr>
            <w:tcW w:w="1668" w:type="dxa"/>
          </w:tcPr>
          <w:p w:rsidR="009F5E83" w:rsidRPr="00FF6A9D" w:rsidRDefault="009F5E8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Telefon</w:t>
            </w:r>
          </w:p>
          <w:p w:rsidR="009F5E83" w:rsidRPr="00FF6A9D" w:rsidRDefault="009F5E8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2835" w:type="dxa"/>
          </w:tcPr>
          <w:p w:rsidR="009F5E83" w:rsidRPr="00FF6A9D" w:rsidRDefault="009F5E8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1701" w:type="dxa"/>
          </w:tcPr>
          <w:p w:rsidR="00FA0915" w:rsidRPr="00FF6A9D" w:rsidRDefault="009F5E8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Fakturaadresse</w:t>
            </w:r>
            <w:r w:rsidR="00FA0915" w:rsidRPr="00FF6A9D">
              <w:rPr>
                <w:rFonts w:ascii="Oslo Sans Office" w:hAnsi="Oslo Sans Office"/>
                <w:sz w:val="20"/>
              </w:rPr>
              <w:t>*</w:t>
            </w:r>
          </w:p>
        </w:tc>
        <w:tc>
          <w:tcPr>
            <w:tcW w:w="3789" w:type="dxa"/>
          </w:tcPr>
          <w:p w:rsidR="009F5E83" w:rsidRPr="00FF6A9D" w:rsidRDefault="009F5E8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  <w:p w:rsidR="005F61AE" w:rsidRPr="00FF6A9D" w:rsidRDefault="005F61AE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</w:tr>
      <w:tr w:rsidR="00110C9C" w:rsidRPr="00FF6A9D" w:rsidTr="009F5E83">
        <w:tc>
          <w:tcPr>
            <w:tcW w:w="1668" w:type="dxa"/>
          </w:tcPr>
          <w:p w:rsidR="00110C9C" w:rsidRPr="00FF6A9D" w:rsidRDefault="00110C9C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2835" w:type="dxa"/>
          </w:tcPr>
          <w:p w:rsidR="00110C9C" w:rsidRPr="00FF6A9D" w:rsidRDefault="00110C9C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1701" w:type="dxa"/>
          </w:tcPr>
          <w:p w:rsidR="00110C9C" w:rsidRPr="00FF6A9D" w:rsidRDefault="00110C9C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Fakturareferanse</w:t>
            </w:r>
            <w:r w:rsidR="00FF6A9D">
              <w:rPr>
                <w:rFonts w:ascii="Oslo Sans Office" w:hAnsi="Oslo Sans Office"/>
                <w:sz w:val="20"/>
              </w:rPr>
              <w:t xml:space="preserve"> / Faktura </w:t>
            </w:r>
            <w:r w:rsidR="00AE3F26" w:rsidRPr="00FF6A9D">
              <w:rPr>
                <w:rFonts w:ascii="Oslo Sans Office" w:hAnsi="Oslo Sans Office"/>
                <w:sz w:val="20"/>
              </w:rPr>
              <w:t>merkes</w:t>
            </w:r>
            <w:r w:rsidR="00FA0915" w:rsidRPr="00FF6A9D">
              <w:rPr>
                <w:rFonts w:ascii="Oslo Sans Office" w:hAnsi="Oslo Sans Office"/>
                <w:sz w:val="20"/>
              </w:rPr>
              <w:t>*</w:t>
            </w:r>
          </w:p>
          <w:p w:rsidR="00110C9C" w:rsidRPr="00FF6A9D" w:rsidRDefault="00110C9C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3789" w:type="dxa"/>
          </w:tcPr>
          <w:p w:rsidR="00110C9C" w:rsidRPr="00FF6A9D" w:rsidRDefault="00110C9C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</w:tr>
    </w:tbl>
    <w:p w:rsidR="009F5E83" w:rsidRPr="00FF6A9D" w:rsidRDefault="00FA0915" w:rsidP="00FA0915">
      <w:pPr>
        <w:tabs>
          <w:tab w:val="left" w:pos="7655"/>
        </w:tabs>
        <w:rPr>
          <w:rFonts w:ascii="Oslo Sans Office" w:hAnsi="Oslo Sans Office"/>
          <w:sz w:val="20"/>
        </w:rPr>
      </w:pPr>
      <w:r w:rsidRPr="00FF6A9D">
        <w:rPr>
          <w:rFonts w:ascii="Oslo Sans Office" w:hAnsi="Oslo Sans Office"/>
          <w:sz w:val="20"/>
        </w:rPr>
        <w:t>*Merk at faktura vil sendes til leietaker av Oslo Havn KF. Disse vil sørge for evt. viderefakturering</w:t>
      </w:r>
    </w:p>
    <w:p w:rsidR="00FA0915" w:rsidRPr="00FF6A9D" w:rsidRDefault="00FA0915">
      <w:pPr>
        <w:tabs>
          <w:tab w:val="left" w:pos="7655"/>
        </w:tabs>
        <w:rPr>
          <w:rFonts w:ascii="Oslo Sans Office" w:hAnsi="Oslo Sans Office"/>
          <w:sz w:val="20"/>
        </w:rPr>
      </w:pPr>
    </w:p>
    <w:p w:rsidR="00672620" w:rsidRPr="00FF6A9D" w:rsidRDefault="009408E3">
      <w:pPr>
        <w:tabs>
          <w:tab w:val="left" w:pos="7655"/>
        </w:tabs>
        <w:rPr>
          <w:rFonts w:ascii="Oslo Sans Office" w:hAnsi="Oslo Sans Office"/>
          <w:b/>
          <w:sz w:val="20"/>
        </w:rPr>
      </w:pPr>
      <w:r w:rsidRPr="00FF6A9D">
        <w:rPr>
          <w:rFonts w:ascii="Oslo Sans Office" w:hAnsi="Oslo Sans Office"/>
          <w:b/>
          <w:sz w:val="20"/>
        </w:rPr>
        <w:t>PERSONOPPLYSNINGER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75"/>
        <w:gridCol w:w="4188"/>
        <w:gridCol w:w="1815"/>
        <w:gridCol w:w="2576"/>
      </w:tblGrid>
      <w:tr w:rsidR="009408E3" w:rsidRPr="00FF6A9D" w:rsidTr="00A65B73">
        <w:tc>
          <w:tcPr>
            <w:tcW w:w="1475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Fullt navn</w:t>
            </w:r>
          </w:p>
        </w:tc>
        <w:tc>
          <w:tcPr>
            <w:tcW w:w="4188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  <w:p w:rsidR="00186384" w:rsidRPr="00FF6A9D" w:rsidRDefault="00186384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1815" w:type="dxa"/>
          </w:tcPr>
          <w:p w:rsidR="009408E3" w:rsidRPr="00FF6A9D" w:rsidRDefault="009408E3" w:rsidP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Telefon</w:t>
            </w:r>
          </w:p>
        </w:tc>
        <w:tc>
          <w:tcPr>
            <w:tcW w:w="2576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  <w:p w:rsidR="005F61AE" w:rsidRPr="00FF6A9D" w:rsidRDefault="005F61AE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</w:tr>
      <w:tr w:rsidR="009408E3" w:rsidRPr="00FF6A9D" w:rsidTr="00A65B73">
        <w:tc>
          <w:tcPr>
            <w:tcW w:w="1475" w:type="dxa"/>
          </w:tcPr>
          <w:p w:rsidR="009408E3" w:rsidRPr="00FF6A9D" w:rsidRDefault="00AD277B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Stilling</w:t>
            </w:r>
          </w:p>
          <w:p w:rsidR="00AD277B" w:rsidRPr="00FF6A9D" w:rsidRDefault="00AD277B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4188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1815" w:type="dxa"/>
          </w:tcPr>
          <w:p w:rsidR="009408E3" w:rsidRPr="00FF6A9D" w:rsidRDefault="009F5E83" w:rsidP="005F61AE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Avdeling</w:t>
            </w:r>
            <w:r w:rsidR="005F61AE" w:rsidRPr="00FF6A9D">
              <w:rPr>
                <w:rFonts w:ascii="Oslo Sans Office" w:hAnsi="Oslo Sans Office"/>
                <w:sz w:val="20"/>
              </w:rPr>
              <w:t xml:space="preserve"> / </w:t>
            </w:r>
            <w:r w:rsidR="00FA0915" w:rsidRPr="00FF6A9D">
              <w:rPr>
                <w:rFonts w:ascii="Oslo Sans Office" w:hAnsi="Oslo Sans Office"/>
                <w:sz w:val="20"/>
              </w:rPr>
              <w:t>underl</w:t>
            </w:r>
            <w:r w:rsidR="005F61AE" w:rsidRPr="00FF6A9D">
              <w:rPr>
                <w:rFonts w:ascii="Oslo Sans Office" w:hAnsi="Oslo Sans Office"/>
                <w:sz w:val="20"/>
              </w:rPr>
              <w:t>everandør av leietaker</w:t>
            </w:r>
          </w:p>
        </w:tc>
        <w:tc>
          <w:tcPr>
            <w:tcW w:w="2576" w:type="dxa"/>
          </w:tcPr>
          <w:p w:rsidR="009408E3" w:rsidRPr="00FF6A9D" w:rsidRDefault="009408E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</w:tr>
      <w:tr w:rsidR="009F5E83" w:rsidRPr="00FF6A9D" w:rsidTr="00A65B73">
        <w:tc>
          <w:tcPr>
            <w:tcW w:w="1475" w:type="dxa"/>
          </w:tcPr>
          <w:p w:rsidR="009F5E83" w:rsidRPr="00FF6A9D" w:rsidRDefault="009F5E83" w:rsidP="00A65B7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E-post</w:t>
            </w:r>
          </w:p>
        </w:tc>
        <w:tc>
          <w:tcPr>
            <w:tcW w:w="4188" w:type="dxa"/>
          </w:tcPr>
          <w:p w:rsidR="009F5E83" w:rsidRPr="00FF6A9D" w:rsidRDefault="009F5E8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1815" w:type="dxa"/>
          </w:tcPr>
          <w:p w:rsidR="009F5E83" w:rsidRPr="00FF6A9D" w:rsidRDefault="00AD277B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  <w:r w:rsidRPr="00FF6A9D">
              <w:rPr>
                <w:rFonts w:ascii="Oslo Sans Office" w:hAnsi="Oslo Sans Office"/>
                <w:sz w:val="20"/>
              </w:rPr>
              <w:t>Fødselsdato</w:t>
            </w:r>
          </w:p>
          <w:p w:rsidR="009F5E83" w:rsidRPr="00FF6A9D" w:rsidRDefault="009F5E83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  <w:tc>
          <w:tcPr>
            <w:tcW w:w="2576" w:type="dxa"/>
          </w:tcPr>
          <w:p w:rsidR="005F61AE" w:rsidRPr="00FF6A9D" w:rsidRDefault="005F61AE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  <w:p w:rsidR="005F61AE" w:rsidRPr="00FF6A9D" w:rsidRDefault="005F61AE">
            <w:pPr>
              <w:tabs>
                <w:tab w:val="left" w:pos="7655"/>
              </w:tabs>
              <w:rPr>
                <w:rFonts w:ascii="Oslo Sans Office" w:hAnsi="Oslo Sans Office"/>
                <w:sz w:val="20"/>
              </w:rPr>
            </w:pPr>
          </w:p>
        </w:tc>
      </w:tr>
    </w:tbl>
    <w:p w:rsidR="00FC77AE" w:rsidRPr="00FF6A9D" w:rsidRDefault="00FC77AE" w:rsidP="00FF6A9D">
      <w:pPr>
        <w:rPr>
          <w:rFonts w:ascii="Oslo Sans Office" w:hAnsi="Oslo Sans Office"/>
          <w:sz w:val="22"/>
          <w:szCs w:val="22"/>
        </w:rPr>
      </w:pPr>
    </w:p>
    <w:sectPr w:rsidR="00FC77AE" w:rsidRPr="00FF6A9D" w:rsidSect="00B13725">
      <w:headerReference w:type="default" r:id="rId12"/>
      <w:footerReference w:type="default" r:id="rId13"/>
      <w:footerReference w:type="first" r:id="rId14"/>
      <w:pgSz w:w="11907" w:h="16840" w:code="9"/>
      <w:pgMar w:top="578" w:right="425" w:bottom="2268" w:left="1644" w:header="39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82" w:rsidRDefault="000E3E82">
      <w:r>
        <w:separator/>
      </w:r>
    </w:p>
  </w:endnote>
  <w:endnote w:type="continuationSeparator" w:id="0">
    <w:p w:rsidR="000E3E82" w:rsidRDefault="000E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19" w:rsidRDefault="002C6A19">
    <w:pPr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19" w:rsidRDefault="002C6A19">
    <w:pPr>
      <w:jc w:val="both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82" w:rsidRDefault="000E3E82">
      <w:r>
        <w:separator/>
      </w:r>
    </w:p>
  </w:footnote>
  <w:footnote w:type="continuationSeparator" w:id="0">
    <w:p w:rsidR="000E3E82" w:rsidRDefault="000E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FC0B6F7E4B654775B3D60057D9A45EA1"/>
      </w:placeholder>
      <w:temporary/>
      <w:showingPlcHdr/>
    </w:sdtPr>
    <w:sdtEndPr/>
    <w:sdtContent>
      <w:p w:rsidR="00FF6A9D" w:rsidRDefault="00FF6A9D">
        <w:pPr>
          <w:pStyle w:val="Topptekst"/>
        </w:pPr>
        <w:r>
          <w:t>[Skriv inn tekst]</w:t>
        </w:r>
      </w:p>
    </w:sdtContent>
  </w:sdt>
  <w:p w:rsidR="002C6A19" w:rsidRDefault="002C6A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406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DEC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62F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2C80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906A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B8A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B24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8A37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283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262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E652E6"/>
    <w:multiLevelType w:val="hybridMultilevel"/>
    <w:tmpl w:val="FC3C1F5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E3"/>
    <w:rsid w:val="000E3E82"/>
    <w:rsid w:val="000E5984"/>
    <w:rsid w:val="00110C9C"/>
    <w:rsid w:val="00186384"/>
    <w:rsid w:val="001E04B6"/>
    <w:rsid w:val="002B3B14"/>
    <w:rsid w:val="002C6A19"/>
    <w:rsid w:val="003651BE"/>
    <w:rsid w:val="003B4C6C"/>
    <w:rsid w:val="00406D99"/>
    <w:rsid w:val="004622D1"/>
    <w:rsid w:val="005F61AE"/>
    <w:rsid w:val="0064023B"/>
    <w:rsid w:val="00672620"/>
    <w:rsid w:val="008926F2"/>
    <w:rsid w:val="00904B9C"/>
    <w:rsid w:val="009408E3"/>
    <w:rsid w:val="009F5E83"/>
    <w:rsid w:val="00A65B73"/>
    <w:rsid w:val="00AD277B"/>
    <w:rsid w:val="00AE3F26"/>
    <w:rsid w:val="00B13725"/>
    <w:rsid w:val="00B82C4E"/>
    <w:rsid w:val="00D65B2B"/>
    <w:rsid w:val="00D67D36"/>
    <w:rsid w:val="00DA0EC0"/>
    <w:rsid w:val="00E54374"/>
    <w:rsid w:val="00FA0915"/>
    <w:rsid w:val="00FC77A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387"/>
        <w:tab w:val="left" w:pos="6096"/>
        <w:tab w:val="left" w:pos="7088"/>
      </w:tabs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80" w:line="240" w:lineRule="exact"/>
      <w:outlineLvl w:val="0"/>
    </w:pPr>
    <w:rPr>
      <w:b/>
      <w:sz w:val="34"/>
    </w:rPr>
  </w:style>
  <w:style w:type="paragraph" w:styleId="Overskrift2">
    <w:name w:val="heading 2"/>
    <w:basedOn w:val="Normal"/>
    <w:next w:val="Normal"/>
    <w:qFormat/>
    <w:pPr>
      <w:keepNext/>
      <w:tabs>
        <w:tab w:val="left" w:pos="6804"/>
      </w:tabs>
      <w:spacing w:before="100" w:line="240" w:lineRule="exact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qFormat/>
    <w:pPr>
      <w:keepNext/>
      <w:tabs>
        <w:tab w:val="left" w:pos="6804"/>
      </w:tabs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Pr>
      <w:rFonts w:ascii="Tahoma" w:hAnsi="Tahoma" w:cs="Tahoma"/>
      <w:sz w:val="16"/>
      <w:szCs w:val="16"/>
    </w:rPr>
  </w:style>
  <w:style w:type="paragraph" w:customStyle="1" w:styleId="Refranse">
    <w:name w:val="Refranse"/>
    <w:basedOn w:val="Normal"/>
    <w:qFormat/>
    <w:rPr>
      <w:sz w:val="18"/>
      <w:szCs w:val="18"/>
    </w:rPr>
  </w:style>
  <w:style w:type="paragraph" w:customStyle="1" w:styleId="Bunntekst1">
    <w:name w:val="Bunntekst1"/>
    <w:basedOn w:val="Normal"/>
    <w:qFormat/>
    <w:pPr>
      <w:tabs>
        <w:tab w:val="left" w:pos="1765"/>
        <w:tab w:val="left" w:pos="2470"/>
        <w:tab w:val="left" w:pos="3445"/>
        <w:tab w:val="center" w:pos="4536"/>
        <w:tab w:val="right" w:pos="9072"/>
      </w:tabs>
    </w:pPr>
    <w:rPr>
      <w:sz w:val="16"/>
      <w:szCs w:val="16"/>
    </w:rPr>
  </w:style>
  <w:style w:type="paragraph" w:customStyle="1" w:styleId="OsloKommune">
    <w:name w:val="Oslo Kommune"/>
    <w:basedOn w:val="Overskrift2"/>
    <w:qFormat/>
    <w:pPr>
      <w:ind w:left="113"/>
    </w:pPr>
  </w:style>
  <w:style w:type="paragraph" w:customStyle="1" w:styleId="OsloHavnKF">
    <w:name w:val="Oslo Havn KF"/>
    <w:basedOn w:val="Overskrift1"/>
    <w:qFormat/>
    <w:pPr>
      <w:ind w:left="113"/>
    </w:pPr>
    <w:rPr>
      <w:szCs w:val="34"/>
    </w:rPr>
  </w:style>
  <w:style w:type="paragraph" w:styleId="Topptekst">
    <w:name w:val="header"/>
    <w:basedOn w:val="Normal"/>
    <w:link w:val="TopptekstTegn"/>
    <w:uiPriority w:val="99"/>
    <w:rsid w:val="002B3B14"/>
    <w:pPr>
      <w:tabs>
        <w:tab w:val="clear" w:pos="5387"/>
        <w:tab w:val="clear" w:pos="6096"/>
        <w:tab w:val="clear" w:pos="7088"/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3B14"/>
    <w:rPr>
      <w:sz w:val="24"/>
    </w:rPr>
  </w:style>
  <w:style w:type="paragraph" w:styleId="Bunntekst">
    <w:name w:val="footer"/>
    <w:basedOn w:val="Normal"/>
    <w:link w:val="BunntekstTegn"/>
    <w:uiPriority w:val="99"/>
    <w:rsid w:val="002B3B14"/>
    <w:pPr>
      <w:tabs>
        <w:tab w:val="clear" w:pos="5387"/>
        <w:tab w:val="clear" w:pos="6096"/>
        <w:tab w:val="clear" w:pos="7088"/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3B14"/>
    <w:rPr>
      <w:sz w:val="24"/>
    </w:rPr>
  </w:style>
  <w:style w:type="table" w:styleId="Tabellrutenett">
    <w:name w:val="Table Grid"/>
    <w:basedOn w:val="Vanligtabell"/>
    <w:rsid w:val="0094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A0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387"/>
        <w:tab w:val="left" w:pos="6096"/>
        <w:tab w:val="left" w:pos="7088"/>
      </w:tabs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80" w:line="240" w:lineRule="exact"/>
      <w:outlineLvl w:val="0"/>
    </w:pPr>
    <w:rPr>
      <w:b/>
      <w:sz w:val="34"/>
    </w:rPr>
  </w:style>
  <w:style w:type="paragraph" w:styleId="Overskrift2">
    <w:name w:val="heading 2"/>
    <w:basedOn w:val="Normal"/>
    <w:next w:val="Normal"/>
    <w:qFormat/>
    <w:pPr>
      <w:keepNext/>
      <w:tabs>
        <w:tab w:val="left" w:pos="6804"/>
      </w:tabs>
      <w:spacing w:before="100" w:line="240" w:lineRule="exact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qFormat/>
    <w:pPr>
      <w:keepNext/>
      <w:tabs>
        <w:tab w:val="left" w:pos="6804"/>
      </w:tabs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Pr>
      <w:rFonts w:ascii="Tahoma" w:hAnsi="Tahoma" w:cs="Tahoma"/>
      <w:sz w:val="16"/>
      <w:szCs w:val="16"/>
    </w:rPr>
  </w:style>
  <w:style w:type="paragraph" w:customStyle="1" w:styleId="Refranse">
    <w:name w:val="Refranse"/>
    <w:basedOn w:val="Normal"/>
    <w:qFormat/>
    <w:rPr>
      <w:sz w:val="18"/>
      <w:szCs w:val="18"/>
    </w:rPr>
  </w:style>
  <w:style w:type="paragraph" w:customStyle="1" w:styleId="Bunntekst1">
    <w:name w:val="Bunntekst1"/>
    <w:basedOn w:val="Normal"/>
    <w:qFormat/>
    <w:pPr>
      <w:tabs>
        <w:tab w:val="left" w:pos="1765"/>
        <w:tab w:val="left" w:pos="2470"/>
        <w:tab w:val="left" w:pos="3445"/>
        <w:tab w:val="center" w:pos="4536"/>
        <w:tab w:val="right" w:pos="9072"/>
      </w:tabs>
    </w:pPr>
    <w:rPr>
      <w:sz w:val="16"/>
      <w:szCs w:val="16"/>
    </w:rPr>
  </w:style>
  <w:style w:type="paragraph" w:customStyle="1" w:styleId="OsloKommune">
    <w:name w:val="Oslo Kommune"/>
    <w:basedOn w:val="Overskrift2"/>
    <w:qFormat/>
    <w:pPr>
      <w:ind w:left="113"/>
    </w:pPr>
  </w:style>
  <w:style w:type="paragraph" w:customStyle="1" w:styleId="OsloHavnKF">
    <w:name w:val="Oslo Havn KF"/>
    <w:basedOn w:val="Overskrift1"/>
    <w:qFormat/>
    <w:pPr>
      <w:ind w:left="113"/>
    </w:pPr>
    <w:rPr>
      <w:szCs w:val="34"/>
    </w:rPr>
  </w:style>
  <w:style w:type="paragraph" w:styleId="Topptekst">
    <w:name w:val="header"/>
    <w:basedOn w:val="Normal"/>
    <w:link w:val="TopptekstTegn"/>
    <w:uiPriority w:val="99"/>
    <w:rsid w:val="002B3B14"/>
    <w:pPr>
      <w:tabs>
        <w:tab w:val="clear" w:pos="5387"/>
        <w:tab w:val="clear" w:pos="6096"/>
        <w:tab w:val="clear" w:pos="7088"/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3B14"/>
    <w:rPr>
      <w:sz w:val="24"/>
    </w:rPr>
  </w:style>
  <w:style w:type="paragraph" w:styleId="Bunntekst">
    <w:name w:val="footer"/>
    <w:basedOn w:val="Normal"/>
    <w:link w:val="BunntekstTegn"/>
    <w:uiPriority w:val="99"/>
    <w:rsid w:val="002B3B14"/>
    <w:pPr>
      <w:tabs>
        <w:tab w:val="clear" w:pos="5387"/>
        <w:tab w:val="clear" w:pos="6096"/>
        <w:tab w:val="clear" w:pos="7088"/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3B14"/>
    <w:rPr>
      <w:sz w:val="24"/>
    </w:rPr>
  </w:style>
  <w:style w:type="table" w:styleId="Tabellrutenett">
    <w:name w:val="Table Grid"/>
    <w:basedOn w:val="Vanligtabell"/>
    <w:rsid w:val="0094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A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vnevakt@oslohavn.n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sps.Vakt@noka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BREVn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0B6F7E4B654775B3D60057D9A45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1164F9-AEB2-4947-990C-F5A9D70E3F32}"/>
      </w:docPartPr>
      <w:docPartBody>
        <w:p w:rsidR="00B76F43" w:rsidRDefault="00A3592D" w:rsidP="00A3592D">
          <w:pPr>
            <w:pStyle w:val="FC0B6F7E4B654775B3D60057D9A45EA1"/>
          </w:pPr>
          <w:r>
            <w:t>[Skriv inn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2D"/>
    <w:rsid w:val="00A3592D"/>
    <w:rsid w:val="00B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55169FF8F524606BB0E9C264822071E">
    <w:name w:val="155169FF8F524606BB0E9C264822071E"/>
    <w:rsid w:val="00A3592D"/>
  </w:style>
  <w:style w:type="paragraph" w:customStyle="1" w:styleId="3D4ACFC7555D4CBEBC3A3F8588C50713">
    <w:name w:val="3D4ACFC7555D4CBEBC3A3F8588C50713"/>
    <w:rsid w:val="00A3592D"/>
  </w:style>
  <w:style w:type="paragraph" w:customStyle="1" w:styleId="FC0B6F7E4B654775B3D60057D9A45EA1">
    <w:name w:val="FC0B6F7E4B654775B3D60057D9A45EA1"/>
    <w:rsid w:val="00A3592D"/>
  </w:style>
  <w:style w:type="paragraph" w:customStyle="1" w:styleId="CF17DE5CE9DA4087BA486C5DC6001550">
    <w:name w:val="CF17DE5CE9DA4087BA486C5DC6001550"/>
    <w:rsid w:val="00A3592D"/>
  </w:style>
  <w:style w:type="paragraph" w:customStyle="1" w:styleId="6C7B68559C7C40D0AAA88149474A2E5E">
    <w:name w:val="6C7B68559C7C40D0AAA88149474A2E5E"/>
    <w:rsid w:val="00A3592D"/>
  </w:style>
  <w:style w:type="paragraph" w:customStyle="1" w:styleId="7806845BE77544F1981BC6511A84EDD4">
    <w:name w:val="7806845BE77544F1981BC6511A84EDD4"/>
    <w:rsid w:val="00A359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55169FF8F524606BB0E9C264822071E">
    <w:name w:val="155169FF8F524606BB0E9C264822071E"/>
    <w:rsid w:val="00A3592D"/>
  </w:style>
  <w:style w:type="paragraph" w:customStyle="1" w:styleId="3D4ACFC7555D4CBEBC3A3F8588C50713">
    <w:name w:val="3D4ACFC7555D4CBEBC3A3F8588C50713"/>
    <w:rsid w:val="00A3592D"/>
  </w:style>
  <w:style w:type="paragraph" w:customStyle="1" w:styleId="FC0B6F7E4B654775B3D60057D9A45EA1">
    <w:name w:val="FC0B6F7E4B654775B3D60057D9A45EA1"/>
    <w:rsid w:val="00A3592D"/>
  </w:style>
  <w:style w:type="paragraph" w:customStyle="1" w:styleId="CF17DE5CE9DA4087BA486C5DC6001550">
    <w:name w:val="CF17DE5CE9DA4087BA486C5DC6001550"/>
    <w:rsid w:val="00A3592D"/>
  </w:style>
  <w:style w:type="paragraph" w:customStyle="1" w:styleId="6C7B68559C7C40D0AAA88149474A2E5E">
    <w:name w:val="6C7B68559C7C40D0AAA88149474A2E5E"/>
    <w:rsid w:val="00A3592D"/>
  </w:style>
  <w:style w:type="paragraph" w:customStyle="1" w:styleId="7806845BE77544F1981BC6511A84EDD4">
    <w:name w:val="7806845BE77544F1981BC6511A84EDD4"/>
    <w:rsid w:val="00A35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85AD-18B5-4A29-9DB6-EBCED2A8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BREVnL.DOTM</Template>
  <TotalTime>1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Oslo Havnevesen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Didriksen Katrine Brede</dc:creator>
  <cp:lastModifiedBy>Meld inn i Domenet</cp:lastModifiedBy>
  <cp:revision>3</cp:revision>
  <cp:lastPrinted>2011-11-07T11:54:00Z</cp:lastPrinted>
  <dcterms:created xsi:type="dcterms:W3CDTF">2020-02-06T08:46:00Z</dcterms:created>
  <dcterms:modified xsi:type="dcterms:W3CDTF">2020-02-11T16:10:00Z</dcterms:modified>
</cp:coreProperties>
</file>